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4C" w:rsidRPr="00D923E0" w:rsidRDefault="0009784C" w:rsidP="00D923E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923E0">
        <w:rPr>
          <w:rFonts w:ascii="Verdana" w:hAnsi="Verdana" w:cs="Arial"/>
        </w:rPr>
        <w:t>OGGETTO: Inadempienza obblighi vaccinali di &lt;nome bambino&gt;</w:t>
      </w:r>
    </w:p>
    <w:p w:rsidR="0009784C" w:rsidRDefault="0009784C" w:rsidP="00D923E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9784C" w:rsidRPr="00D923E0" w:rsidRDefault="0009784C" w:rsidP="00D923E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923E0">
        <w:rPr>
          <w:rFonts w:ascii="Verdana" w:hAnsi="Verdana" w:cs="Arial"/>
        </w:rPr>
        <w:t xml:space="preserve">In applicazione del decreto legge </w:t>
      </w:r>
      <w:smartTag w:uri="urn:schemas-microsoft-com:office:smarttags" w:element="date">
        <w:smartTagPr>
          <w:attr w:name="Year" w:val="2017"/>
          <w:attr w:name="Day" w:val="7"/>
          <w:attr w:name="Month" w:val="6"/>
          <w:attr w:name="ls" w:val="trans"/>
        </w:smartTagPr>
        <w:r w:rsidRPr="00D923E0">
          <w:rPr>
            <w:rFonts w:ascii="Verdana" w:hAnsi="Verdana" w:cs="Arial"/>
          </w:rPr>
          <w:t>7 giugno 2017</w:t>
        </w:r>
      </w:smartTag>
      <w:r w:rsidRPr="00D923E0">
        <w:rPr>
          <w:rFonts w:ascii="Verdana" w:hAnsi="Verdana" w:cs="Arial"/>
        </w:rPr>
        <w:t xml:space="preserve"> n. 73, conver</w:t>
      </w:r>
      <w:r>
        <w:rPr>
          <w:rFonts w:ascii="Verdana" w:hAnsi="Verdana" w:cs="Arial"/>
        </w:rPr>
        <w:t xml:space="preserve">tito in legge </w:t>
      </w:r>
      <w:smartTag w:uri="urn:schemas-microsoft-com:office:smarttags" w:element="date">
        <w:smartTagPr>
          <w:attr w:name="Year" w:val="2017"/>
          <w:attr w:name="Day" w:val="31"/>
          <w:attr w:name="Month" w:val="7"/>
          <w:attr w:name="ls" w:val="trans"/>
        </w:smartTagPr>
        <w:r>
          <w:rPr>
            <w:rFonts w:ascii="Verdana" w:hAnsi="Verdana" w:cs="Arial"/>
          </w:rPr>
          <w:t>31 luglio 2017</w:t>
        </w:r>
      </w:smartTag>
      <w:r>
        <w:rPr>
          <w:rFonts w:ascii="Verdana" w:hAnsi="Verdana" w:cs="Arial"/>
        </w:rPr>
        <w:t xml:space="preserve"> n. </w:t>
      </w:r>
      <w:r w:rsidRPr="00D923E0">
        <w:rPr>
          <w:rFonts w:ascii="Verdana" w:hAnsi="Verdana" w:cs="Arial"/>
        </w:rPr>
        <w:t xml:space="preserve">119 e del decreto legge </w:t>
      </w:r>
      <w:smartTag w:uri="urn:schemas-microsoft-com:office:smarttags" w:element="date">
        <w:smartTagPr>
          <w:attr w:name="Year" w:val="2017"/>
          <w:attr w:name="Day" w:val="16"/>
          <w:attr w:name="Month" w:val="10"/>
          <w:attr w:name="ls" w:val="trans"/>
        </w:smartTagPr>
        <w:r w:rsidRPr="00D923E0">
          <w:rPr>
            <w:rFonts w:ascii="Verdana" w:hAnsi="Verdana" w:cs="Arial"/>
          </w:rPr>
          <w:t>16 ottobre 2017</w:t>
        </w:r>
      </w:smartTag>
      <w:r w:rsidRPr="00D923E0">
        <w:rPr>
          <w:rFonts w:ascii="Verdana" w:hAnsi="Verdana" w:cs="Arial"/>
        </w:rPr>
        <w:t xml:space="preserve"> n. 148, convertito in </w:t>
      </w:r>
      <w:r>
        <w:rPr>
          <w:rFonts w:ascii="Verdana" w:hAnsi="Verdana" w:cs="Arial"/>
        </w:rPr>
        <w:t xml:space="preserve">legge </w:t>
      </w:r>
      <w:smartTag w:uri="urn:schemas-microsoft-com:office:smarttags" w:element="date">
        <w:smartTagPr>
          <w:attr w:name="Year" w:val="2017"/>
          <w:attr w:name="Day" w:val="4"/>
          <w:attr w:name="Month" w:val="12"/>
          <w:attr w:name="ls" w:val="trans"/>
        </w:smartTagPr>
        <w:r>
          <w:rPr>
            <w:rFonts w:ascii="Verdana" w:hAnsi="Verdana" w:cs="Arial"/>
          </w:rPr>
          <w:t>4 dicembre 2017</w:t>
        </w:r>
      </w:smartTag>
      <w:r>
        <w:rPr>
          <w:rFonts w:ascii="Verdana" w:hAnsi="Verdana" w:cs="Arial"/>
        </w:rPr>
        <w:t xml:space="preserve"> n. 172, i </w:t>
      </w:r>
      <w:r w:rsidRPr="00D923E0">
        <w:rPr>
          <w:rFonts w:ascii="Verdana" w:hAnsi="Verdana" w:cs="Arial"/>
        </w:rPr>
        <w:t>genitori esercenti la responsabilità genitoriale, i tutori o i soggetti</w:t>
      </w:r>
      <w:r>
        <w:rPr>
          <w:rFonts w:ascii="Verdana" w:hAnsi="Verdana" w:cs="Arial"/>
        </w:rPr>
        <w:t xml:space="preserve"> affidatari dovevano presentare </w:t>
      </w:r>
      <w:r w:rsidRPr="00D923E0">
        <w:rPr>
          <w:rFonts w:ascii="Verdana" w:hAnsi="Verdana" w:cs="Arial"/>
        </w:rPr>
        <w:t>alla scuola dell’infanzia idonea documentazione comprovante l’assolvimento dell’obbligo vaccinale.</w:t>
      </w:r>
    </w:p>
    <w:p w:rsidR="0009784C" w:rsidRPr="00D923E0" w:rsidRDefault="0009784C" w:rsidP="00D923E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923E0">
        <w:rPr>
          <w:rFonts w:ascii="Verdana" w:hAnsi="Verdana" w:cs="Arial"/>
        </w:rPr>
        <w:t>L’ASL ha effettuato i controlli sulla documentazione prese</w:t>
      </w:r>
      <w:r>
        <w:rPr>
          <w:rFonts w:ascii="Verdana" w:hAnsi="Verdana" w:cs="Arial"/>
        </w:rPr>
        <w:t xml:space="preserve">ntata e sulla base dei suddetti </w:t>
      </w:r>
      <w:r w:rsidRPr="00D923E0">
        <w:rPr>
          <w:rFonts w:ascii="Verdana" w:hAnsi="Verdana" w:cs="Arial"/>
        </w:rPr>
        <w:t>risulta che il bambino/la bambina in oggetto non è in regola con gli obblighi vaccinali.</w:t>
      </w:r>
    </w:p>
    <w:p w:rsidR="0009784C" w:rsidRDefault="0009784C" w:rsidP="00D923E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923E0">
        <w:rPr>
          <w:rFonts w:ascii="Verdana" w:hAnsi="Verdana" w:cs="Arial"/>
        </w:rPr>
        <w:t>Con riferimento a quanto previsto dalla circolare del Ministero d</w:t>
      </w:r>
      <w:r>
        <w:rPr>
          <w:rFonts w:ascii="Verdana" w:hAnsi="Verdana" w:cs="Arial"/>
        </w:rPr>
        <w:t xml:space="preserve">ell’Istruzione, dell’Università </w:t>
      </w:r>
      <w:r w:rsidRPr="00D923E0">
        <w:rPr>
          <w:rFonts w:ascii="Verdana" w:hAnsi="Verdana" w:cs="Arial"/>
        </w:rPr>
        <w:t xml:space="preserve">e della Ricerca e dal Ministero della Salute datata </w:t>
      </w:r>
      <w:smartTag w:uri="urn:schemas-microsoft-com:office:smarttags" w:element="date">
        <w:smartTagPr>
          <w:attr w:name="Year" w:val="2018"/>
          <w:attr w:name="Day" w:val="27"/>
          <w:attr w:name="Month" w:val="2"/>
          <w:attr w:name="ls" w:val="trans"/>
        </w:smartTagPr>
        <w:r w:rsidRPr="00D923E0">
          <w:rPr>
            <w:rFonts w:ascii="Verdana" w:hAnsi="Verdana" w:cs="Arial"/>
          </w:rPr>
          <w:t>27 feb</w:t>
        </w:r>
        <w:r>
          <w:rPr>
            <w:rFonts w:ascii="Verdana" w:hAnsi="Verdana" w:cs="Arial"/>
          </w:rPr>
          <w:t>braio 2018</w:t>
        </w:r>
      </w:smartTag>
      <w:r>
        <w:rPr>
          <w:rFonts w:ascii="Verdana" w:hAnsi="Verdana" w:cs="Arial"/>
        </w:rPr>
        <w:t xml:space="preserve"> (prot. 2166) e dalla </w:t>
      </w:r>
      <w:r w:rsidRPr="00D923E0">
        <w:rPr>
          <w:rFonts w:ascii="Verdana" w:hAnsi="Verdana" w:cs="Arial"/>
        </w:rPr>
        <w:t xml:space="preserve">comunicazione della Regione Piemonte datata </w:t>
      </w:r>
      <w:smartTag w:uri="urn:schemas-microsoft-com:office:smarttags" w:element="date">
        <w:smartTagPr>
          <w:attr w:name="Year" w:val="2018"/>
          <w:attr w:name="Day" w:val="5"/>
          <w:attr w:name="Month" w:val="3"/>
          <w:attr w:name="ls" w:val="trans"/>
        </w:smartTagPr>
        <w:r w:rsidRPr="00D923E0">
          <w:rPr>
            <w:rFonts w:ascii="Verdana" w:hAnsi="Verdana" w:cs="Arial"/>
          </w:rPr>
          <w:t>5 marzo 2018</w:t>
        </w:r>
      </w:smartTag>
      <w:r w:rsidRPr="00D923E0">
        <w:rPr>
          <w:rFonts w:ascii="Verdana" w:hAnsi="Verdana" w:cs="Arial"/>
        </w:rPr>
        <w:t xml:space="preserve"> (prot. 5734), </w:t>
      </w:r>
      <w:r w:rsidRPr="00D923E0">
        <w:rPr>
          <w:rFonts w:ascii="Verdana" w:hAnsi="Verdana" w:cs="Arial"/>
          <w:b/>
          <w:bCs/>
        </w:rPr>
        <w:t>entro 10 giorni dal</w:t>
      </w:r>
      <w:r>
        <w:rPr>
          <w:rFonts w:ascii="Verdana" w:hAnsi="Verdana" w:cs="Arial"/>
          <w:b/>
          <w:bCs/>
        </w:rPr>
        <w:t xml:space="preserve"> </w:t>
      </w:r>
      <w:r w:rsidRPr="00D923E0">
        <w:rPr>
          <w:rFonts w:ascii="Verdana" w:hAnsi="Verdana" w:cs="Arial"/>
          <w:b/>
          <w:bCs/>
        </w:rPr>
        <w:t xml:space="preserve">ricevimento della presente </w:t>
      </w:r>
      <w:r w:rsidRPr="00D923E0">
        <w:rPr>
          <w:rFonts w:ascii="Verdana" w:hAnsi="Verdana" w:cs="Arial"/>
        </w:rPr>
        <w:t xml:space="preserve">deve essere consegnata alla scuola </w:t>
      </w:r>
      <w:r>
        <w:rPr>
          <w:rFonts w:ascii="Verdana" w:hAnsi="Verdana" w:cs="Arial"/>
        </w:rPr>
        <w:t xml:space="preserve">dell’infanzia la documentazione </w:t>
      </w:r>
      <w:r w:rsidRPr="00D923E0">
        <w:rPr>
          <w:rFonts w:ascii="Verdana" w:hAnsi="Verdana" w:cs="Arial"/>
        </w:rPr>
        <w:t>comprovante l’effettuazione delle vaccinazioni oppure l’esonero, l’om</w:t>
      </w:r>
      <w:r>
        <w:rPr>
          <w:rFonts w:ascii="Verdana" w:hAnsi="Verdana" w:cs="Arial"/>
        </w:rPr>
        <w:t xml:space="preserve">issione o il differimento delle </w:t>
      </w:r>
      <w:r w:rsidRPr="00D923E0">
        <w:rPr>
          <w:rFonts w:ascii="Verdana" w:hAnsi="Verdana" w:cs="Arial"/>
        </w:rPr>
        <w:t xml:space="preserve">stesse. </w:t>
      </w:r>
    </w:p>
    <w:p w:rsidR="0009784C" w:rsidRDefault="0009784C" w:rsidP="00D923E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09784C" w:rsidRDefault="0009784C" w:rsidP="00D923E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  <w:smartTag w:uri="urn:schemas-microsoft-com:office:smarttags" w:element="PersonName">
        <w:smartTagPr>
          <w:attr w:name="ProductID" w:val="La Regione Piemonte"/>
        </w:smartTagPr>
        <w:r w:rsidRPr="00126D7A">
          <w:rPr>
            <w:rFonts w:ascii="Verdana" w:hAnsi="Verdana" w:cs="Arial"/>
            <w:b/>
            <w:highlight w:val="yellow"/>
          </w:rPr>
          <w:t>La Regione Piemonte</w:t>
        </w:r>
      </w:smartTag>
      <w:r w:rsidRPr="00126D7A">
        <w:rPr>
          <w:rFonts w:ascii="Verdana" w:hAnsi="Verdana" w:cs="Arial"/>
          <w:b/>
          <w:highlight w:val="yellow"/>
        </w:rPr>
        <w:t xml:space="preserve"> ha precisato che non può essere considerata valida la presentazione di copia</w:t>
      </w:r>
      <w:r>
        <w:rPr>
          <w:rFonts w:ascii="Verdana" w:hAnsi="Verdana" w:cs="Arial"/>
          <w:b/>
          <w:highlight w:val="yellow"/>
        </w:rPr>
        <w:t xml:space="preserve"> </w:t>
      </w:r>
      <w:r w:rsidRPr="00126D7A">
        <w:rPr>
          <w:rFonts w:ascii="Verdana" w:hAnsi="Verdana" w:cs="Arial"/>
          <w:b/>
          <w:highlight w:val="yellow"/>
        </w:rPr>
        <w:t>della formale richiesta di vaccinazione all’ASL, in quanto in tutti i servizi vaccinali è garantita la possibilità da parte delle famiglie dei bambini e delle bambine inadempienti di ottenere la vaccinazione anche senza la prenotazione, ovviamente negli orari ordinariamente previsti dai singoli servizi per l’effettuazione dell’attività vaccinale.</w:t>
      </w:r>
      <w:bookmarkStart w:id="0" w:name="_GoBack"/>
      <w:bookmarkEnd w:id="0"/>
    </w:p>
    <w:p w:rsidR="0009784C" w:rsidRPr="00126D7A" w:rsidRDefault="0009784C" w:rsidP="00D923E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</w:p>
    <w:p w:rsidR="0009784C" w:rsidRPr="00D923E0" w:rsidRDefault="0009784C" w:rsidP="00D923E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  <w:r w:rsidRPr="00D923E0">
        <w:rPr>
          <w:rFonts w:ascii="Verdana" w:hAnsi="Verdana" w:cs="Arial"/>
        </w:rPr>
        <w:t>Nel caso in cui non venga presentata la documentazione e</w:t>
      </w:r>
      <w:r>
        <w:rPr>
          <w:rFonts w:ascii="Verdana" w:hAnsi="Verdana" w:cs="Arial"/>
        </w:rPr>
        <w:t xml:space="preserve">ntro la scadenza dei 10 giorni, </w:t>
      </w:r>
      <w:r w:rsidRPr="00D923E0">
        <w:rPr>
          <w:rFonts w:ascii="Verdana" w:hAnsi="Verdana" w:cs="Arial"/>
        </w:rPr>
        <w:t xml:space="preserve">dal giorno successivo il bambino/la bambina </w:t>
      </w:r>
      <w:r w:rsidRPr="00126D7A">
        <w:rPr>
          <w:rFonts w:ascii="Verdana" w:hAnsi="Verdana" w:cs="Arial"/>
          <w:b/>
          <w:highlight w:val="yellow"/>
        </w:rPr>
        <w:t>non potrà accedere alla scuola</w:t>
      </w:r>
      <w:r>
        <w:rPr>
          <w:rFonts w:ascii="Verdana" w:hAnsi="Verdana" w:cs="Arial"/>
        </w:rPr>
        <w:t xml:space="preserve"> dell’infanzia e potrà </w:t>
      </w:r>
      <w:r w:rsidRPr="00D923E0">
        <w:rPr>
          <w:rFonts w:ascii="Verdana" w:hAnsi="Verdana" w:cs="Arial"/>
        </w:rPr>
        <w:t>essere riammesso/a solo a decorrere dalla data di presentazione della documentazione.</w:t>
      </w:r>
    </w:p>
    <w:p w:rsidR="0009784C" w:rsidRDefault="0009784C" w:rsidP="00D923E0">
      <w:pPr>
        <w:jc w:val="both"/>
        <w:rPr>
          <w:rFonts w:ascii="Verdana" w:hAnsi="Verdana" w:cs="Arial"/>
        </w:rPr>
      </w:pPr>
    </w:p>
    <w:p w:rsidR="0009784C" w:rsidRPr="00D923E0" w:rsidRDefault="0009784C" w:rsidP="00D923E0">
      <w:pPr>
        <w:jc w:val="both"/>
        <w:rPr>
          <w:rFonts w:ascii="Verdana" w:hAnsi="Verdana"/>
        </w:rPr>
      </w:pPr>
      <w:r w:rsidRPr="00D923E0">
        <w:rPr>
          <w:rFonts w:ascii="Verdana" w:hAnsi="Verdana" w:cs="Arial"/>
        </w:rPr>
        <w:t>Distinti saluti</w:t>
      </w:r>
    </w:p>
    <w:sectPr w:rsidR="0009784C" w:rsidRPr="00D923E0" w:rsidSect="00126D7A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3E0"/>
    <w:rsid w:val="00001F57"/>
    <w:rsid w:val="00002967"/>
    <w:rsid w:val="00007C7C"/>
    <w:rsid w:val="000103C8"/>
    <w:rsid w:val="00011D0F"/>
    <w:rsid w:val="00014208"/>
    <w:rsid w:val="0001600E"/>
    <w:rsid w:val="000170DF"/>
    <w:rsid w:val="00023C3C"/>
    <w:rsid w:val="00026851"/>
    <w:rsid w:val="0003057B"/>
    <w:rsid w:val="00051469"/>
    <w:rsid w:val="000538AA"/>
    <w:rsid w:val="00055BCE"/>
    <w:rsid w:val="000612E9"/>
    <w:rsid w:val="00062CB4"/>
    <w:rsid w:val="00070088"/>
    <w:rsid w:val="00070B9B"/>
    <w:rsid w:val="0008625C"/>
    <w:rsid w:val="0009184D"/>
    <w:rsid w:val="0009784C"/>
    <w:rsid w:val="000978E4"/>
    <w:rsid w:val="000A052F"/>
    <w:rsid w:val="000A1A87"/>
    <w:rsid w:val="000A57D9"/>
    <w:rsid w:val="000B254C"/>
    <w:rsid w:val="000B2D75"/>
    <w:rsid w:val="000B4921"/>
    <w:rsid w:val="000B52BB"/>
    <w:rsid w:val="000C12C1"/>
    <w:rsid w:val="000C560F"/>
    <w:rsid w:val="000C6528"/>
    <w:rsid w:val="000D0644"/>
    <w:rsid w:val="000D1110"/>
    <w:rsid w:val="000D2957"/>
    <w:rsid w:val="000D55F5"/>
    <w:rsid w:val="000D5A9B"/>
    <w:rsid w:val="000E2297"/>
    <w:rsid w:val="000E76F2"/>
    <w:rsid w:val="000F1929"/>
    <w:rsid w:val="000F50D8"/>
    <w:rsid w:val="000F6919"/>
    <w:rsid w:val="00103BE1"/>
    <w:rsid w:val="0010500C"/>
    <w:rsid w:val="0010675A"/>
    <w:rsid w:val="001105CA"/>
    <w:rsid w:val="00113717"/>
    <w:rsid w:val="00114C4E"/>
    <w:rsid w:val="00121BF3"/>
    <w:rsid w:val="00124A8B"/>
    <w:rsid w:val="00126D7A"/>
    <w:rsid w:val="001354FB"/>
    <w:rsid w:val="00137572"/>
    <w:rsid w:val="00146460"/>
    <w:rsid w:val="00147FAD"/>
    <w:rsid w:val="001561BE"/>
    <w:rsid w:val="00157063"/>
    <w:rsid w:val="0016334B"/>
    <w:rsid w:val="00164C41"/>
    <w:rsid w:val="00190BAA"/>
    <w:rsid w:val="0019247F"/>
    <w:rsid w:val="0019338E"/>
    <w:rsid w:val="001B319E"/>
    <w:rsid w:val="001B75E2"/>
    <w:rsid w:val="001C7DEA"/>
    <w:rsid w:val="001C7F6C"/>
    <w:rsid w:val="001D17C5"/>
    <w:rsid w:val="001E35F0"/>
    <w:rsid w:val="001F28B4"/>
    <w:rsid w:val="001F2CBE"/>
    <w:rsid w:val="0020149C"/>
    <w:rsid w:val="00202900"/>
    <w:rsid w:val="00205674"/>
    <w:rsid w:val="0021156C"/>
    <w:rsid w:val="00216F73"/>
    <w:rsid w:val="00216FBC"/>
    <w:rsid w:val="00217E52"/>
    <w:rsid w:val="002324FE"/>
    <w:rsid w:val="00234FF3"/>
    <w:rsid w:val="00235AE7"/>
    <w:rsid w:val="00242CAB"/>
    <w:rsid w:val="00256998"/>
    <w:rsid w:val="002620BC"/>
    <w:rsid w:val="00266793"/>
    <w:rsid w:val="00275E45"/>
    <w:rsid w:val="00280B26"/>
    <w:rsid w:val="00281A08"/>
    <w:rsid w:val="00281E88"/>
    <w:rsid w:val="002A2A24"/>
    <w:rsid w:val="002B27CF"/>
    <w:rsid w:val="002B2AF2"/>
    <w:rsid w:val="002B337F"/>
    <w:rsid w:val="002B414D"/>
    <w:rsid w:val="002C414E"/>
    <w:rsid w:val="002C4AF1"/>
    <w:rsid w:val="002C6D4C"/>
    <w:rsid w:val="002C7E3B"/>
    <w:rsid w:val="002D01E8"/>
    <w:rsid w:val="002D0F25"/>
    <w:rsid w:val="002D31A8"/>
    <w:rsid w:val="002D6960"/>
    <w:rsid w:val="002E15CD"/>
    <w:rsid w:val="002E688F"/>
    <w:rsid w:val="002E7AC3"/>
    <w:rsid w:val="002F1DE0"/>
    <w:rsid w:val="002F6199"/>
    <w:rsid w:val="003056BC"/>
    <w:rsid w:val="003073EF"/>
    <w:rsid w:val="00317740"/>
    <w:rsid w:val="003230F5"/>
    <w:rsid w:val="0032742A"/>
    <w:rsid w:val="0033078B"/>
    <w:rsid w:val="00330F9E"/>
    <w:rsid w:val="00333658"/>
    <w:rsid w:val="00336118"/>
    <w:rsid w:val="0034614D"/>
    <w:rsid w:val="00346259"/>
    <w:rsid w:val="0034774D"/>
    <w:rsid w:val="00371AB3"/>
    <w:rsid w:val="00377341"/>
    <w:rsid w:val="003800A6"/>
    <w:rsid w:val="003824DA"/>
    <w:rsid w:val="00385116"/>
    <w:rsid w:val="00391C86"/>
    <w:rsid w:val="003A019F"/>
    <w:rsid w:val="003A0E49"/>
    <w:rsid w:val="003A2EA4"/>
    <w:rsid w:val="003B3B82"/>
    <w:rsid w:val="003B3BA0"/>
    <w:rsid w:val="003B47C3"/>
    <w:rsid w:val="003D37A3"/>
    <w:rsid w:val="003E68E2"/>
    <w:rsid w:val="003F01D7"/>
    <w:rsid w:val="003F044E"/>
    <w:rsid w:val="003F0DEA"/>
    <w:rsid w:val="003F6DE1"/>
    <w:rsid w:val="003F7A2C"/>
    <w:rsid w:val="00402B87"/>
    <w:rsid w:val="00413DC2"/>
    <w:rsid w:val="00427DC4"/>
    <w:rsid w:val="004374B0"/>
    <w:rsid w:val="004378FB"/>
    <w:rsid w:val="00445991"/>
    <w:rsid w:val="0045400E"/>
    <w:rsid w:val="00454974"/>
    <w:rsid w:val="00455611"/>
    <w:rsid w:val="00461276"/>
    <w:rsid w:val="0046335C"/>
    <w:rsid w:val="00477DF2"/>
    <w:rsid w:val="00480B38"/>
    <w:rsid w:val="004838F2"/>
    <w:rsid w:val="0048798F"/>
    <w:rsid w:val="00494911"/>
    <w:rsid w:val="00495622"/>
    <w:rsid w:val="0049604C"/>
    <w:rsid w:val="004968BD"/>
    <w:rsid w:val="004A20C6"/>
    <w:rsid w:val="004A7C6B"/>
    <w:rsid w:val="004C0B91"/>
    <w:rsid w:val="004C7EEF"/>
    <w:rsid w:val="004D2D23"/>
    <w:rsid w:val="004E2248"/>
    <w:rsid w:val="004E33A9"/>
    <w:rsid w:val="004E5F8E"/>
    <w:rsid w:val="004E7EA4"/>
    <w:rsid w:val="004F4724"/>
    <w:rsid w:val="00501312"/>
    <w:rsid w:val="00505292"/>
    <w:rsid w:val="0050655F"/>
    <w:rsid w:val="00506693"/>
    <w:rsid w:val="00511160"/>
    <w:rsid w:val="005229CD"/>
    <w:rsid w:val="00541997"/>
    <w:rsid w:val="00546C96"/>
    <w:rsid w:val="00551F68"/>
    <w:rsid w:val="00555CE4"/>
    <w:rsid w:val="00560A4D"/>
    <w:rsid w:val="00565D4A"/>
    <w:rsid w:val="0057187B"/>
    <w:rsid w:val="00573C94"/>
    <w:rsid w:val="00585507"/>
    <w:rsid w:val="005956E7"/>
    <w:rsid w:val="0059642C"/>
    <w:rsid w:val="005A01A3"/>
    <w:rsid w:val="005A09F0"/>
    <w:rsid w:val="005A3AFA"/>
    <w:rsid w:val="005A71F6"/>
    <w:rsid w:val="005B7A8A"/>
    <w:rsid w:val="005C6B21"/>
    <w:rsid w:val="005D7B90"/>
    <w:rsid w:val="005E1D32"/>
    <w:rsid w:val="005E5545"/>
    <w:rsid w:val="005E68E5"/>
    <w:rsid w:val="005F0F1F"/>
    <w:rsid w:val="005F0F44"/>
    <w:rsid w:val="005F1C86"/>
    <w:rsid w:val="005F1CF8"/>
    <w:rsid w:val="005F7F3D"/>
    <w:rsid w:val="0061355D"/>
    <w:rsid w:val="00613C99"/>
    <w:rsid w:val="00621B0A"/>
    <w:rsid w:val="00624C5D"/>
    <w:rsid w:val="006371A7"/>
    <w:rsid w:val="00641F78"/>
    <w:rsid w:val="0064646A"/>
    <w:rsid w:val="00650175"/>
    <w:rsid w:val="006578E8"/>
    <w:rsid w:val="00664842"/>
    <w:rsid w:val="00667D6D"/>
    <w:rsid w:val="00670D79"/>
    <w:rsid w:val="00671D67"/>
    <w:rsid w:val="00674257"/>
    <w:rsid w:val="00676838"/>
    <w:rsid w:val="006821D9"/>
    <w:rsid w:val="006848F2"/>
    <w:rsid w:val="00693730"/>
    <w:rsid w:val="00693AB0"/>
    <w:rsid w:val="0069502A"/>
    <w:rsid w:val="0069672D"/>
    <w:rsid w:val="006A279B"/>
    <w:rsid w:val="006C3BF1"/>
    <w:rsid w:val="006C4575"/>
    <w:rsid w:val="006D05AF"/>
    <w:rsid w:val="006D0DF0"/>
    <w:rsid w:val="006D68A0"/>
    <w:rsid w:val="006E61F2"/>
    <w:rsid w:val="006F3C2B"/>
    <w:rsid w:val="006F5CE5"/>
    <w:rsid w:val="0070378E"/>
    <w:rsid w:val="0070687A"/>
    <w:rsid w:val="00710BDC"/>
    <w:rsid w:val="0071134F"/>
    <w:rsid w:val="00713F56"/>
    <w:rsid w:val="007168DD"/>
    <w:rsid w:val="00724BA2"/>
    <w:rsid w:val="0072688D"/>
    <w:rsid w:val="00731D95"/>
    <w:rsid w:val="00732591"/>
    <w:rsid w:val="00735F92"/>
    <w:rsid w:val="00737B6F"/>
    <w:rsid w:val="0074085E"/>
    <w:rsid w:val="00743D11"/>
    <w:rsid w:val="0074696D"/>
    <w:rsid w:val="00747360"/>
    <w:rsid w:val="00747D4B"/>
    <w:rsid w:val="0075049C"/>
    <w:rsid w:val="00764737"/>
    <w:rsid w:val="00764AE4"/>
    <w:rsid w:val="00766BAA"/>
    <w:rsid w:val="007709AE"/>
    <w:rsid w:val="00770FE9"/>
    <w:rsid w:val="00773D4B"/>
    <w:rsid w:val="00776804"/>
    <w:rsid w:val="00795E8F"/>
    <w:rsid w:val="00796FF6"/>
    <w:rsid w:val="007A2617"/>
    <w:rsid w:val="007A7D28"/>
    <w:rsid w:val="007B4368"/>
    <w:rsid w:val="007C6063"/>
    <w:rsid w:val="007D2E38"/>
    <w:rsid w:val="007D56C5"/>
    <w:rsid w:val="007E2DE5"/>
    <w:rsid w:val="007E38C2"/>
    <w:rsid w:val="007E4731"/>
    <w:rsid w:val="007E4760"/>
    <w:rsid w:val="007E7D21"/>
    <w:rsid w:val="007F133F"/>
    <w:rsid w:val="007F2E98"/>
    <w:rsid w:val="007F31DA"/>
    <w:rsid w:val="007F33B7"/>
    <w:rsid w:val="007F5C04"/>
    <w:rsid w:val="008019D9"/>
    <w:rsid w:val="00804FCA"/>
    <w:rsid w:val="00805C54"/>
    <w:rsid w:val="00813C29"/>
    <w:rsid w:val="008253E7"/>
    <w:rsid w:val="00840DB9"/>
    <w:rsid w:val="00846885"/>
    <w:rsid w:val="0086016C"/>
    <w:rsid w:val="00866CB5"/>
    <w:rsid w:val="00871EE5"/>
    <w:rsid w:val="008739E6"/>
    <w:rsid w:val="008753D0"/>
    <w:rsid w:val="00875A5F"/>
    <w:rsid w:val="0088060B"/>
    <w:rsid w:val="00884609"/>
    <w:rsid w:val="0088794D"/>
    <w:rsid w:val="00891055"/>
    <w:rsid w:val="00892A2E"/>
    <w:rsid w:val="00893C49"/>
    <w:rsid w:val="00896064"/>
    <w:rsid w:val="00896465"/>
    <w:rsid w:val="00897A96"/>
    <w:rsid w:val="008A2740"/>
    <w:rsid w:val="008B5473"/>
    <w:rsid w:val="008B5DB5"/>
    <w:rsid w:val="008C0BE0"/>
    <w:rsid w:val="008C2533"/>
    <w:rsid w:val="008D5963"/>
    <w:rsid w:val="008D6E5C"/>
    <w:rsid w:val="008E6CDF"/>
    <w:rsid w:val="008F15EC"/>
    <w:rsid w:val="008F5BAD"/>
    <w:rsid w:val="008F7793"/>
    <w:rsid w:val="00901D1E"/>
    <w:rsid w:val="00903236"/>
    <w:rsid w:val="00904421"/>
    <w:rsid w:val="00905D3B"/>
    <w:rsid w:val="009136C2"/>
    <w:rsid w:val="009143D7"/>
    <w:rsid w:val="00917B93"/>
    <w:rsid w:val="009207D6"/>
    <w:rsid w:val="00920C72"/>
    <w:rsid w:val="00930521"/>
    <w:rsid w:val="00946D8D"/>
    <w:rsid w:val="00953008"/>
    <w:rsid w:val="00953D41"/>
    <w:rsid w:val="00956CA5"/>
    <w:rsid w:val="00964629"/>
    <w:rsid w:val="00964905"/>
    <w:rsid w:val="0096578F"/>
    <w:rsid w:val="00976F08"/>
    <w:rsid w:val="00977F47"/>
    <w:rsid w:val="009841FB"/>
    <w:rsid w:val="00993754"/>
    <w:rsid w:val="009A3C73"/>
    <w:rsid w:val="009A434F"/>
    <w:rsid w:val="009B3113"/>
    <w:rsid w:val="009B3864"/>
    <w:rsid w:val="009B3F79"/>
    <w:rsid w:val="009B49CD"/>
    <w:rsid w:val="009B4D4D"/>
    <w:rsid w:val="009B6925"/>
    <w:rsid w:val="009C19F4"/>
    <w:rsid w:val="009C7B09"/>
    <w:rsid w:val="009E1EDA"/>
    <w:rsid w:val="009E7332"/>
    <w:rsid w:val="00A03778"/>
    <w:rsid w:val="00A03FBB"/>
    <w:rsid w:val="00A05358"/>
    <w:rsid w:val="00A05985"/>
    <w:rsid w:val="00A15DCB"/>
    <w:rsid w:val="00A221D4"/>
    <w:rsid w:val="00A2288E"/>
    <w:rsid w:val="00A22AB0"/>
    <w:rsid w:val="00A230E5"/>
    <w:rsid w:val="00A309AF"/>
    <w:rsid w:val="00A40770"/>
    <w:rsid w:val="00A41BDD"/>
    <w:rsid w:val="00A440D2"/>
    <w:rsid w:val="00A46813"/>
    <w:rsid w:val="00A55D19"/>
    <w:rsid w:val="00A66343"/>
    <w:rsid w:val="00A667FB"/>
    <w:rsid w:val="00A81467"/>
    <w:rsid w:val="00A81C49"/>
    <w:rsid w:val="00AA169B"/>
    <w:rsid w:val="00AA1A44"/>
    <w:rsid w:val="00AA697E"/>
    <w:rsid w:val="00AB1313"/>
    <w:rsid w:val="00AB2754"/>
    <w:rsid w:val="00AC024E"/>
    <w:rsid w:val="00AC0820"/>
    <w:rsid w:val="00AC2678"/>
    <w:rsid w:val="00AD75B7"/>
    <w:rsid w:val="00AD7B00"/>
    <w:rsid w:val="00AD7C44"/>
    <w:rsid w:val="00AE09F2"/>
    <w:rsid w:val="00AE4210"/>
    <w:rsid w:val="00AF2246"/>
    <w:rsid w:val="00AF5262"/>
    <w:rsid w:val="00AF6112"/>
    <w:rsid w:val="00B01EDF"/>
    <w:rsid w:val="00B02054"/>
    <w:rsid w:val="00B06B5F"/>
    <w:rsid w:val="00B102FE"/>
    <w:rsid w:val="00B10B4B"/>
    <w:rsid w:val="00B16BFA"/>
    <w:rsid w:val="00B21A76"/>
    <w:rsid w:val="00B305A7"/>
    <w:rsid w:val="00B44F54"/>
    <w:rsid w:val="00B463C1"/>
    <w:rsid w:val="00B4673D"/>
    <w:rsid w:val="00B4734A"/>
    <w:rsid w:val="00B47801"/>
    <w:rsid w:val="00B52F26"/>
    <w:rsid w:val="00B53832"/>
    <w:rsid w:val="00B53E91"/>
    <w:rsid w:val="00B64B4D"/>
    <w:rsid w:val="00B66EBB"/>
    <w:rsid w:val="00B717DD"/>
    <w:rsid w:val="00B7279D"/>
    <w:rsid w:val="00B733F5"/>
    <w:rsid w:val="00B767A6"/>
    <w:rsid w:val="00B83318"/>
    <w:rsid w:val="00BA4733"/>
    <w:rsid w:val="00BA7A54"/>
    <w:rsid w:val="00BB4498"/>
    <w:rsid w:val="00BC7634"/>
    <w:rsid w:val="00BD0404"/>
    <w:rsid w:val="00BD1F5A"/>
    <w:rsid w:val="00BD4334"/>
    <w:rsid w:val="00BD7919"/>
    <w:rsid w:val="00BE5441"/>
    <w:rsid w:val="00BE6FFB"/>
    <w:rsid w:val="00BE7B9C"/>
    <w:rsid w:val="00BF4BE8"/>
    <w:rsid w:val="00C03BFD"/>
    <w:rsid w:val="00C1646A"/>
    <w:rsid w:val="00C209E1"/>
    <w:rsid w:val="00C2465B"/>
    <w:rsid w:val="00C36FF0"/>
    <w:rsid w:val="00C37008"/>
    <w:rsid w:val="00C412C5"/>
    <w:rsid w:val="00C47468"/>
    <w:rsid w:val="00C55163"/>
    <w:rsid w:val="00C62BEF"/>
    <w:rsid w:val="00C63B93"/>
    <w:rsid w:val="00C65F5D"/>
    <w:rsid w:val="00C80DEF"/>
    <w:rsid w:val="00C8226F"/>
    <w:rsid w:val="00C84EA4"/>
    <w:rsid w:val="00CA196A"/>
    <w:rsid w:val="00CB05C9"/>
    <w:rsid w:val="00CB2134"/>
    <w:rsid w:val="00CB4A2B"/>
    <w:rsid w:val="00CB56ED"/>
    <w:rsid w:val="00CB6D2B"/>
    <w:rsid w:val="00CC67B0"/>
    <w:rsid w:val="00CD1DDD"/>
    <w:rsid w:val="00CD6BE0"/>
    <w:rsid w:val="00CD7BA7"/>
    <w:rsid w:val="00CF521D"/>
    <w:rsid w:val="00D125C0"/>
    <w:rsid w:val="00D17259"/>
    <w:rsid w:val="00D22699"/>
    <w:rsid w:val="00D2582D"/>
    <w:rsid w:val="00D26595"/>
    <w:rsid w:val="00D30973"/>
    <w:rsid w:val="00D309F3"/>
    <w:rsid w:val="00D31831"/>
    <w:rsid w:val="00D4369E"/>
    <w:rsid w:val="00D5091F"/>
    <w:rsid w:val="00D52094"/>
    <w:rsid w:val="00D6266F"/>
    <w:rsid w:val="00D64C0B"/>
    <w:rsid w:val="00D7163B"/>
    <w:rsid w:val="00D765F3"/>
    <w:rsid w:val="00D842E3"/>
    <w:rsid w:val="00D923E0"/>
    <w:rsid w:val="00D95750"/>
    <w:rsid w:val="00DA0A43"/>
    <w:rsid w:val="00DA106D"/>
    <w:rsid w:val="00DB3004"/>
    <w:rsid w:val="00DC0AF3"/>
    <w:rsid w:val="00DC4E0B"/>
    <w:rsid w:val="00DD0554"/>
    <w:rsid w:val="00DE3511"/>
    <w:rsid w:val="00DE3A40"/>
    <w:rsid w:val="00DE576F"/>
    <w:rsid w:val="00DE5B2C"/>
    <w:rsid w:val="00DE63AD"/>
    <w:rsid w:val="00DE6EFA"/>
    <w:rsid w:val="00DE7AB5"/>
    <w:rsid w:val="00DE7DA6"/>
    <w:rsid w:val="00DF5787"/>
    <w:rsid w:val="00DF5D8B"/>
    <w:rsid w:val="00E0409C"/>
    <w:rsid w:val="00E05825"/>
    <w:rsid w:val="00E112F7"/>
    <w:rsid w:val="00E1527A"/>
    <w:rsid w:val="00E15AF4"/>
    <w:rsid w:val="00E271CD"/>
    <w:rsid w:val="00E46C95"/>
    <w:rsid w:val="00E55AC5"/>
    <w:rsid w:val="00E70C02"/>
    <w:rsid w:val="00E7157E"/>
    <w:rsid w:val="00E83DDD"/>
    <w:rsid w:val="00E846A8"/>
    <w:rsid w:val="00E870E6"/>
    <w:rsid w:val="00E91260"/>
    <w:rsid w:val="00E91D21"/>
    <w:rsid w:val="00E92E83"/>
    <w:rsid w:val="00E9528C"/>
    <w:rsid w:val="00E96E05"/>
    <w:rsid w:val="00EA0119"/>
    <w:rsid w:val="00EA27FC"/>
    <w:rsid w:val="00EA6C2C"/>
    <w:rsid w:val="00EE1552"/>
    <w:rsid w:val="00EE776B"/>
    <w:rsid w:val="00EF0C7E"/>
    <w:rsid w:val="00F00890"/>
    <w:rsid w:val="00F03BE5"/>
    <w:rsid w:val="00F06915"/>
    <w:rsid w:val="00F074F0"/>
    <w:rsid w:val="00F22917"/>
    <w:rsid w:val="00F26435"/>
    <w:rsid w:val="00F30FF3"/>
    <w:rsid w:val="00F36905"/>
    <w:rsid w:val="00F45C57"/>
    <w:rsid w:val="00F500B2"/>
    <w:rsid w:val="00F51D0F"/>
    <w:rsid w:val="00F550F9"/>
    <w:rsid w:val="00F567FF"/>
    <w:rsid w:val="00F60D77"/>
    <w:rsid w:val="00F62413"/>
    <w:rsid w:val="00F65B30"/>
    <w:rsid w:val="00F674C4"/>
    <w:rsid w:val="00F81933"/>
    <w:rsid w:val="00F85678"/>
    <w:rsid w:val="00F857C6"/>
    <w:rsid w:val="00F8653F"/>
    <w:rsid w:val="00F91122"/>
    <w:rsid w:val="00F94160"/>
    <w:rsid w:val="00F97213"/>
    <w:rsid w:val="00FA24A4"/>
    <w:rsid w:val="00FA2BD1"/>
    <w:rsid w:val="00FA33C2"/>
    <w:rsid w:val="00FB1D72"/>
    <w:rsid w:val="00FB4AD1"/>
    <w:rsid w:val="00FB6D5B"/>
    <w:rsid w:val="00FC1652"/>
    <w:rsid w:val="00FD072D"/>
    <w:rsid w:val="00FD07AC"/>
    <w:rsid w:val="00FD23A7"/>
    <w:rsid w:val="00FD6E36"/>
    <w:rsid w:val="00FD720F"/>
    <w:rsid w:val="00FD7A4B"/>
    <w:rsid w:val="00FE02D0"/>
    <w:rsid w:val="00FE2B77"/>
    <w:rsid w:val="00FF38DB"/>
    <w:rsid w:val="00FF4077"/>
    <w:rsid w:val="00FF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275</Words>
  <Characters>1571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dc:description/>
  <cp:lastModifiedBy>tommaso</cp:lastModifiedBy>
  <cp:revision>3</cp:revision>
  <dcterms:created xsi:type="dcterms:W3CDTF">2018-03-21T12:28:00Z</dcterms:created>
  <dcterms:modified xsi:type="dcterms:W3CDTF">2018-03-27T11:03:00Z</dcterms:modified>
</cp:coreProperties>
</file>